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80554C">
        <w:rPr>
          <w:szCs w:val="22"/>
        </w:rPr>
        <w:t>2105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sz w:val="22"/>
          <w:szCs w:val="22"/>
        </w:rPr>
        <w:t>05/G1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sz w:val="22"/>
          <w:szCs w:val="22"/>
        </w:rPr>
        <w:t>FARMACOLOGIA, FARMACOLOGIA CLINICA E FARMACOGNOSIA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sz w:val="22"/>
          <w:szCs w:val="22"/>
        </w:rPr>
        <w:t>BIO/14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sz w:val="22"/>
          <w:szCs w:val="22"/>
        </w:rPr>
        <w:t>Farmacologia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sz w:val="22"/>
          <w:szCs w:val="22"/>
        </w:rPr>
        <w:t>Scienze mediche e chirurgiche - DIMEC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4565749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4565749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7925407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77925407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1884088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1884088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6243792" w:edGrp="everyone" w:colFirst="3" w:colLast="3"/>
            <w:permStart w:id="47821822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6243792"/>
      <w:permEnd w:id="47821822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54101187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541011878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46781428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467814288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57072767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61562140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570727671"/>
            <w:permEnd w:id="1615621402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5498274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454982748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35166325" w:edGrp="everyone" w:colFirst="2" w:colLast="2"/>
            <w:permStart w:id="37775882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135166325"/>
      <w:permEnd w:id="377758825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6308854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63088549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7729695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77296956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0737437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132474979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132474979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7180521" w:edGrp="everyone" w:colFirst="1" w:colLast="1"/>
            <w:permEnd w:id="1907374376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860651695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860651695"/>
          </w:p>
        </w:tc>
      </w:tr>
    </w:tbl>
    <w:permEnd w:id="207180521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4395095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243950955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1805650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418056509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02552863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025528638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299252025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299252025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811277774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11277774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575164361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75164361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37129486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37129486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92162768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89216276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8916487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8916487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66842013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6842013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6785462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785462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6255826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62558260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226535591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226535591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936983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936983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6576612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6576612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55857735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5857735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83934247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3934247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3867514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3867514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4947709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4947709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2743331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2743331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6927856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92785637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76052159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6052159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158108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158108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6528280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6528280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8497783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8497783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8569911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8569911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8640444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6404443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8291675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8291675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889834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889834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9161077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91610770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583675083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583675083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64867083" w:edGrp="everyone" w:colFirst="2" w:colLast="2"/>
            <w:permStart w:id="41098222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464867083"/>
      <w:permEnd w:id="410982224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379599361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379599361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746674656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746674656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8560170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485601708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0097219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2100972191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52046544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520465446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A4D53" w:rsidRPr="00674195">
        <w:rPr>
          <w:rFonts w:ascii="Arial" w:hAnsi="Arial" w:cs="Arial"/>
          <w:noProof/>
          <w:color w:val="000000"/>
          <w:sz w:val="22"/>
          <w:szCs w:val="22"/>
        </w:rPr>
        <w:t>Scienze mediche e chirurgiche - DIMEC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C61044">
        <w:tc>
          <w:tcPr>
            <w:tcW w:w="3794" w:type="dxa"/>
          </w:tcPr>
          <w:p w:rsidR="004C5419" w:rsidRDefault="004C5419" w:rsidP="00C610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C610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C610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57462070" w:edGrp="everyone"/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57462070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76554724" w:edGrp="everyone" w:colFirst="3" w:colLast="3"/>
            <w:permStart w:id="97806668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776554724"/>
    <w:permEnd w:id="97806668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28358520" w:edGrp="everyone" w:colFirst="5" w:colLast="5"/>
            <w:permStart w:id="182860076" w:edGrp="everyone" w:colFirst="3" w:colLast="3"/>
            <w:permStart w:id="152169483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428358520"/>
    <w:permEnd w:id="182860076"/>
    <w:permEnd w:id="152169483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59355940" w:edGrp="everyone" w:colFirst="1" w:colLast="1"/>
            <w:permStart w:id="86600833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78836516" w:edGrp="everyone" w:colFirst="1" w:colLast="1"/>
            <w:permEnd w:id="2059355940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66008332"/>
    <w:permEnd w:id="127883651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4954907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44954907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77087244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77087244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819175932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81917593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279986316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279986316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812257265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812257265"/>
      <w:r>
        <w:rPr>
          <w:rFonts w:ascii="Arial" w:hAnsi="Arial" w:cs="Arial"/>
          <w:sz w:val="22"/>
          <w:szCs w:val="22"/>
        </w:rPr>
        <w:t xml:space="preserve">il </w:t>
      </w:r>
      <w:permStart w:id="222239171" w:edGrp="everyone"/>
      <w:r>
        <w:rPr>
          <w:rFonts w:ascii="Arial" w:hAnsi="Arial" w:cs="Arial"/>
          <w:sz w:val="22"/>
          <w:szCs w:val="22"/>
        </w:rPr>
        <w:t>______________</w:t>
      </w:r>
      <w:permEnd w:id="222239171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787652832" w:edGrp="everyone"/>
      <w:r>
        <w:rPr>
          <w:rFonts w:ascii="Arial" w:hAnsi="Arial" w:cs="Arial"/>
          <w:sz w:val="22"/>
          <w:szCs w:val="22"/>
        </w:rPr>
        <w:t>________________________</w:t>
      </w:r>
      <w:permEnd w:id="1787652832"/>
      <w:r>
        <w:rPr>
          <w:rFonts w:ascii="Arial" w:hAnsi="Arial" w:cs="Arial"/>
          <w:sz w:val="22"/>
          <w:szCs w:val="22"/>
        </w:rPr>
        <w:t xml:space="preserve"> Via</w:t>
      </w:r>
      <w:permStart w:id="1400204033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40020403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309159212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309159212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435430552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435430552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823809183" w:edGrp="everyone"/>
      <w:r>
        <w:rPr>
          <w:rFonts w:ascii="Arial" w:hAnsi="Arial" w:cs="Arial"/>
          <w:sz w:val="22"/>
          <w:szCs w:val="22"/>
        </w:rPr>
        <w:t>____________________</w:t>
      </w:r>
      <w:permEnd w:id="82380918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iIoiGQZiQhLsKacTCbAHnvETDs=" w:salt="xinu9oAuu4ZlHnrL0bVtb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44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96D2E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A4D53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554C"/>
    <w:rsid w:val="00807189"/>
    <w:rsid w:val="00807E3D"/>
    <w:rsid w:val="00810339"/>
    <w:rsid w:val="00822B5E"/>
    <w:rsid w:val="00823883"/>
    <w:rsid w:val="00834D2F"/>
    <w:rsid w:val="00851684"/>
    <w:rsid w:val="008669A8"/>
    <w:rsid w:val="008803FA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044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1189</Words>
  <Characters>8250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2016-06-13T09:44:00Z</dcterms:created>
  <dcterms:modified xsi:type="dcterms:W3CDTF">2016-06-13T11:15:00Z</dcterms:modified>
</cp:coreProperties>
</file>